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6D86" w14:textId="77777777" w:rsidR="00E45B4A" w:rsidRDefault="00E45B4A" w:rsidP="002C6F5A">
      <w:pPr>
        <w:spacing w:line="320" w:lineRule="atLeast"/>
      </w:pPr>
      <w:bookmarkStart w:id="0" w:name="_Hlk174096125"/>
    </w:p>
    <w:p w14:paraId="3BA49AA3" w14:textId="70F2B15E" w:rsidR="006F7722" w:rsidRDefault="0096198B" w:rsidP="00AF11DC">
      <w:pPr>
        <w:tabs>
          <w:tab w:val="left" w:pos="6096"/>
        </w:tabs>
        <w:ind w:left="6516" w:hanging="6516"/>
        <w:rPr>
          <w:sz w:val="18"/>
        </w:rPr>
      </w:pPr>
      <w:r>
        <w:rPr>
          <w:sz w:val="18"/>
        </w:rPr>
        <w:t xml:space="preserve">Adresse </w:t>
      </w:r>
      <w:r w:rsidR="006F7722">
        <w:rPr>
          <w:sz w:val="18"/>
        </w:rPr>
        <w:t>Zuwendungsempfänger</w:t>
      </w:r>
      <w:r w:rsidR="00AF11DC">
        <w:rPr>
          <w:sz w:val="18"/>
        </w:rPr>
        <w:tab/>
      </w:r>
      <w:r w:rsidR="006F7722">
        <w:rPr>
          <w:sz w:val="18"/>
        </w:rPr>
        <w:t>Auskunft erteilt (Name, Tel.</w:t>
      </w:r>
      <w:r w:rsidR="00AF11DC">
        <w:rPr>
          <w:sz w:val="18"/>
        </w:rPr>
        <w:t>,</w:t>
      </w:r>
      <w:r>
        <w:rPr>
          <w:sz w:val="18"/>
        </w:rPr>
        <w:t xml:space="preserve"> E-Mail</w:t>
      </w:r>
      <w:r w:rsidR="006F7722">
        <w:rPr>
          <w:sz w:val="18"/>
        </w:rPr>
        <w:t>)</w:t>
      </w:r>
    </w:p>
    <w:p w14:paraId="34CD4172" w14:textId="77777777" w:rsidR="006F7722" w:rsidRDefault="006F7722" w:rsidP="00AF11DC">
      <w:pPr>
        <w:tabs>
          <w:tab w:val="left" w:pos="6096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1549146" w14:textId="64EE4A38" w:rsidR="006F7722" w:rsidRDefault="006F7722" w:rsidP="00AF11DC">
      <w:pPr>
        <w:tabs>
          <w:tab w:val="left" w:pos="6096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  <w:bookmarkEnd w:id="2"/>
      <w:r w:rsidR="00AF11DC">
        <w:tab/>
      </w:r>
      <w:r w:rsidR="00AF11DC">
        <w:fldChar w:fldCharType="begin">
          <w:ffData>
            <w:name w:val="Text4"/>
            <w:enabled/>
            <w:calcOnExit w:val="0"/>
            <w:textInput/>
          </w:ffData>
        </w:fldChar>
      </w:r>
      <w:r w:rsidR="00AF11DC">
        <w:instrText xml:space="preserve"> FORMTEXT </w:instrText>
      </w:r>
      <w:r w:rsidR="00AF11DC">
        <w:fldChar w:fldCharType="separate"/>
      </w:r>
      <w:r w:rsidR="00AF11DC">
        <w:rPr>
          <w:noProof/>
        </w:rPr>
        <w:t> </w:t>
      </w:r>
      <w:r w:rsidR="00AF11DC">
        <w:rPr>
          <w:noProof/>
        </w:rPr>
        <w:t> </w:t>
      </w:r>
      <w:r w:rsidR="00AF11DC">
        <w:rPr>
          <w:noProof/>
        </w:rPr>
        <w:t> </w:t>
      </w:r>
      <w:r w:rsidR="00AF11DC">
        <w:rPr>
          <w:noProof/>
        </w:rPr>
        <w:t> </w:t>
      </w:r>
      <w:r w:rsidR="00AF11DC">
        <w:rPr>
          <w:noProof/>
        </w:rPr>
        <w:t> </w:t>
      </w:r>
      <w:r w:rsidR="00AF11DC">
        <w:fldChar w:fldCharType="end"/>
      </w:r>
    </w:p>
    <w:p w14:paraId="6456029E" w14:textId="77777777" w:rsidR="006F7722" w:rsidRDefault="006F7722" w:rsidP="00AF11DC">
      <w:pPr>
        <w:tabs>
          <w:tab w:val="left" w:pos="6096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2AF5F95" w14:textId="77777777" w:rsidR="006F7722" w:rsidRDefault="006F7722" w:rsidP="006F7722">
      <w:pPr>
        <w:tabs>
          <w:tab w:val="left" w:pos="6521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</w:p>
    <w:bookmarkEnd w:id="0"/>
    <w:p w14:paraId="7781547C" w14:textId="77777777" w:rsidR="006F7722" w:rsidRDefault="006F7722" w:rsidP="006F7722"/>
    <w:p w14:paraId="37930BEA" w14:textId="77777777" w:rsidR="006F7722" w:rsidRDefault="006F7722" w:rsidP="006F7722"/>
    <w:p w14:paraId="1F3CD505" w14:textId="77777777" w:rsidR="006F7722" w:rsidRDefault="006F7722" w:rsidP="006F7722">
      <w:pPr>
        <w:rPr>
          <w:sz w:val="18"/>
        </w:rPr>
      </w:pPr>
      <w:r>
        <w:rPr>
          <w:sz w:val="18"/>
        </w:rPr>
        <w:t>Bewilligungsstelle:</w:t>
      </w:r>
    </w:p>
    <w:p w14:paraId="7BC4DF74" w14:textId="77777777" w:rsidR="006F7722" w:rsidRDefault="006F7722" w:rsidP="006F7722">
      <w:r>
        <w:t xml:space="preserve">Kommunalverband für </w:t>
      </w:r>
    </w:p>
    <w:p w14:paraId="4ABD5FA6" w14:textId="77777777" w:rsidR="006F7722" w:rsidRDefault="006F7722" w:rsidP="006F7722">
      <w:r>
        <w:t>Jugend und Soziales Baden-Württemberg</w:t>
      </w:r>
    </w:p>
    <w:p w14:paraId="5E0B3C8B" w14:textId="77777777" w:rsidR="006F7722" w:rsidRDefault="006F7722" w:rsidP="006F7722">
      <w:r>
        <w:t>Referat 22</w:t>
      </w:r>
    </w:p>
    <w:p w14:paraId="701E8725" w14:textId="77777777" w:rsidR="006F7722" w:rsidRDefault="006F7722" w:rsidP="006F7722">
      <w:r>
        <w:t>Lindenspürstr. 39</w:t>
      </w:r>
    </w:p>
    <w:p w14:paraId="5E3390CC" w14:textId="77777777" w:rsidR="006F7722" w:rsidRDefault="006F7722" w:rsidP="006F7722">
      <w:r>
        <w:t>70176 Stuttgart</w:t>
      </w:r>
    </w:p>
    <w:p w14:paraId="252C9D8B" w14:textId="77777777" w:rsidR="006F7722" w:rsidRDefault="006F7722" w:rsidP="002C6F5A">
      <w:pPr>
        <w:spacing w:line="320" w:lineRule="atLeast"/>
        <w:rPr>
          <w:b/>
          <w:bCs/>
        </w:rPr>
      </w:pPr>
    </w:p>
    <w:p w14:paraId="597FA3B9" w14:textId="77777777" w:rsidR="006F7722" w:rsidRDefault="006F7722" w:rsidP="002C6F5A">
      <w:pPr>
        <w:spacing w:line="320" w:lineRule="atLeast"/>
        <w:rPr>
          <w:b/>
          <w:bCs/>
        </w:rPr>
      </w:pPr>
    </w:p>
    <w:p w14:paraId="6B1B6971" w14:textId="77777777" w:rsidR="00E81A0D" w:rsidRDefault="00E81A0D" w:rsidP="002C6F5A">
      <w:pPr>
        <w:spacing w:line="320" w:lineRule="atLeast"/>
        <w:rPr>
          <w:b/>
          <w:bCs/>
        </w:rPr>
      </w:pPr>
    </w:p>
    <w:p w14:paraId="5E66D0B8" w14:textId="548CF22A" w:rsidR="006F7722" w:rsidRDefault="0097597F" w:rsidP="002C6F5A">
      <w:pPr>
        <w:spacing w:line="320" w:lineRule="atLeast"/>
        <w:rPr>
          <w:b/>
          <w:bCs/>
        </w:rPr>
      </w:pPr>
      <w:r>
        <w:rPr>
          <w:b/>
          <w:bCs/>
        </w:rPr>
        <w:t xml:space="preserve">Sachbericht </w:t>
      </w:r>
      <w:r w:rsidR="00E81A0D">
        <w:rPr>
          <w:b/>
          <w:bCs/>
        </w:rPr>
        <w:t>(investiv</w:t>
      </w:r>
      <w:r w:rsidR="0096198B">
        <w:rPr>
          <w:b/>
          <w:bCs/>
        </w:rPr>
        <w:t>e Projekte</w:t>
      </w:r>
      <w:r w:rsidR="00E81A0D">
        <w:rPr>
          <w:b/>
          <w:bCs/>
        </w:rPr>
        <w:t>)</w:t>
      </w:r>
    </w:p>
    <w:p w14:paraId="3FF7B042" w14:textId="77777777" w:rsidR="0096198B" w:rsidRPr="009642BB" w:rsidRDefault="0096198B" w:rsidP="0096198B">
      <w:pPr>
        <w:tabs>
          <w:tab w:val="left" w:pos="567"/>
        </w:tabs>
        <w:rPr>
          <w:bCs/>
        </w:rPr>
      </w:pPr>
      <w:r w:rsidRPr="009642BB">
        <w:rPr>
          <w:bCs/>
        </w:rPr>
        <w:t xml:space="preserve">(Bitte alle grau hinterlegten Felder digital ausfüllen und dann unterschrieben als Scan per Mail an </w:t>
      </w:r>
      <w:hyperlink r:id="rId8" w:history="1">
        <w:r w:rsidRPr="009642BB">
          <w:rPr>
            <w:rStyle w:val="Hyperlink"/>
            <w:bCs/>
          </w:rPr>
          <w:t>innovationpflege@kvjs.de</w:t>
        </w:r>
      </w:hyperlink>
      <w:r w:rsidRPr="009642BB">
        <w:rPr>
          <w:bCs/>
        </w:rPr>
        <w:t xml:space="preserve"> )</w:t>
      </w:r>
    </w:p>
    <w:p w14:paraId="3652EF7F" w14:textId="77777777" w:rsidR="0096198B" w:rsidRDefault="0096198B" w:rsidP="002C6F5A">
      <w:pPr>
        <w:spacing w:line="320" w:lineRule="atLeast"/>
        <w:rPr>
          <w:b/>
          <w:bCs/>
        </w:rPr>
      </w:pPr>
    </w:p>
    <w:p w14:paraId="56B53724" w14:textId="77777777" w:rsidR="006F7722" w:rsidRDefault="006F7722" w:rsidP="002C6F5A">
      <w:pPr>
        <w:spacing w:line="320" w:lineRule="atLeast"/>
      </w:pPr>
    </w:p>
    <w:p w14:paraId="72393D5E" w14:textId="77777777" w:rsidR="00E81A0D" w:rsidRDefault="00E81A0D" w:rsidP="002C6F5A">
      <w:pPr>
        <w:spacing w:line="320" w:lineRule="atLeast"/>
      </w:pPr>
    </w:p>
    <w:p w14:paraId="093F378E" w14:textId="77777777" w:rsidR="00AF11DC" w:rsidRDefault="006F7722" w:rsidP="006F7722">
      <w:pPr>
        <w:spacing w:line="240" w:lineRule="auto"/>
        <w:rPr>
          <w:rFonts w:cs="Arial"/>
          <w:color w:val="000000"/>
          <w:szCs w:val="22"/>
        </w:rPr>
      </w:pPr>
      <w:r w:rsidRPr="006F7722">
        <w:rPr>
          <w:rFonts w:cs="Arial"/>
          <w:color w:val="000000"/>
          <w:szCs w:val="22"/>
        </w:rPr>
        <w:t xml:space="preserve">zum Bewilligungsbescheid des Kommunalverbandes für Jugend und Soziales </w:t>
      </w:r>
    </w:p>
    <w:p w14:paraId="0C01C864" w14:textId="14C29E4A" w:rsidR="006F7722" w:rsidRPr="006F7722" w:rsidRDefault="006F7722" w:rsidP="006F7722">
      <w:pPr>
        <w:spacing w:line="240" w:lineRule="auto"/>
      </w:pPr>
      <w:r w:rsidRPr="006F7722">
        <w:rPr>
          <w:rFonts w:cs="Arial"/>
          <w:color w:val="000000"/>
          <w:szCs w:val="22"/>
        </w:rPr>
        <w:t xml:space="preserve">vom </w:t>
      </w:r>
      <w:r w:rsidRPr="006F7722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  <w:r w:rsidRPr="006F7722">
        <w:t xml:space="preserve"> </w:t>
      </w:r>
      <w:r w:rsidR="0096198B">
        <w:t>(Datum)</w:t>
      </w:r>
    </w:p>
    <w:p w14:paraId="5E3E3F11" w14:textId="50C22A92" w:rsidR="006F7722" w:rsidRPr="006F7722" w:rsidRDefault="006F7722" w:rsidP="006F7722">
      <w:pPr>
        <w:spacing w:line="240" w:lineRule="auto"/>
      </w:pPr>
      <w:r w:rsidRPr="006F7722">
        <w:t xml:space="preserve">Aktenzeichen </w:t>
      </w:r>
      <w:r w:rsidRPr="006F7722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  <w:bookmarkEnd w:id="4"/>
    </w:p>
    <w:p w14:paraId="4F06E9CD" w14:textId="6A7C498B" w:rsidR="006F7722" w:rsidRPr="006F7722" w:rsidRDefault="006F7722" w:rsidP="006F7722">
      <w:pPr>
        <w:spacing w:line="240" w:lineRule="auto"/>
        <w:rPr>
          <w:sz w:val="16"/>
          <w:szCs w:val="16"/>
        </w:rPr>
      </w:pPr>
      <w:r w:rsidRPr="006F7722">
        <w:rPr>
          <w:sz w:val="16"/>
          <w:szCs w:val="16"/>
        </w:rPr>
        <w:t>(bitte unbedingt angeben)!</w:t>
      </w:r>
    </w:p>
    <w:p w14:paraId="4F922324" w14:textId="77777777" w:rsidR="006F7722" w:rsidRPr="006F7722" w:rsidRDefault="006F7722" w:rsidP="006F7722">
      <w:pPr>
        <w:spacing w:line="240" w:lineRule="auto"/>
      </w:pPr>
    </w:p>
    <w:p w14:paraId="1F9EF54C" w14:textId="4872202D" w:rsidR="006F7722" w:rsidRPr="006F7722" w:rsidRDefault="006F7722" w:rsidP="006F7722">
      <w:pPr>
        <w:spacing w:line="240" w:lineRule="auto"/>
      </w:pPr>
      <w:r w:rsidRPr="006F7722">
        <w:t xml:space="preserve">Gefördertes Projekt: </w:t>
      </w: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fldChar w:fldCharType="end"/>
      </w:r>
    </w:p>
    <w:p w14:paraId="443FE377" w14:textId="7F0E054E" w:rsidR="006F7722" w:rsidRPr="006F7722" w:rsidRDefault="006F7722" w:rsidP="006F7722">
      <w:pPr>
        <w:spacing w:line="240" w:lineRule="auto"/>
        <w:rPr>
          <w:sz w:val="16"/>
          <w:szCs w:val="16"/>
        </w:rPr>
      </w:pPr>
      <w:r w:rsidRPr="006F7722">
        <w:rPr>
          <w:sz w:val="16"/>
          <w:szCs w:val="16"/>
        </w:rPr>
        <w:t>(Bezeichnung wie im Zuwendungsbescheid)</w:t>
      </w:r>
    </w:p>
    <w:p w14:paraId="27A9E5BE" w14:textId="77777777" w:rsidR="006F7722" w:rsidRPr="006F7722" w:rsidRDefault="006F7722" w:rsidP="006F7722">
      <w:pPr>
        <w:spacing w:line="240" w:lineRule="auto"/>
        <w:rPr>
          <w:sz w:val="16"/>
          <w:szCs w:val="16"/>
        </w:rPr>
      </w:pPr>
    </w:p>
    <w:p w14:paraId="08E985ED" w14:textId="4F4295A0" w:rsidR="006F7722" w:rsidRPr="006F7722" w:rsidRDefault="006F7722" w:rsidP="006F7722">
      <w:pPr>
        <w:spacing w:line="240" w:lineRule="auto"/>
      </w:pPr>
      <w:r w:rsidRPr="006F7722">
        <w:t xml:space="preserve">1. </w:t>
      </w:r>
      <w:r w:rsidR="000E11A6">
        <w:t>Projektbeginn</w:t>
      </w:r>
      <w:r w:rsidR="000D46BF">
        <w:t xml:space="preserve"> und -dauer</w:t>
      </w:r>
      <w:r w:rsidR="009869D7">
        <w:t xml:space="preserve"> (Baubeginn ist die Vergabe des ersten Gewerkes)</w:t>
      </w:r>
    </w:p>
    <w:p w14:paraId="2329D08C" w14:textId="5AB8B53B" w:rsidR="006F7722" w:rsidRPr="006F7722" w:rsidRDefault="006F7722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121E473D" w14:textId="77777777" w:rsidR="006F7722" w:rsidRDefault="006F7722" w:rsidP="006F7722">
      <w:pPr>
        <w:spacing w:line="240" w:lineRule="auto"/>
      </w:pPr>
    </w:p>
    <w:p w14:paraId="40B89026" w14:textId="696B6774" w:rsidR="006F7722" w:rsidRPr="006F7722" w:rsidRDefault="000D46BF" w:rsidP="006F7722">
      <w:pPr>
        <w:spacing w:line="240" w:lineRule="auto"/>
      </w:pPr>
      <w:r>
        <w:t>2</w:t>
      </w:r>
      <w:r w:rsidR="006F7722" w:rsidRPr="006F7722">
        <w:t xml:space="preserve">. </w:t>
      </w:r>
      <w:r>
        <w:t>Erläuterung des Projektverlaufs</w:t>
      </w:r>
    </w:p>
    <w:p w14:paraId="6E797580" w14:textId="51D98B94" w:rsidR="006F7722" w:rsidRPr="006F7722" w:rsidRDefault="006F7722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46ECF9FB" w14:textId="77777777" w:rsidR="007C12E7" w:rsidRDefault="007C12E7" w:rsidP="007C12E7">
      <w:pPr>
        <w:spacing w:line="240" w:lineRule="auto"/>
        <w:rPr>
          <w:bCs/>
        </w:rPr>
      </w:pPr>
    </w:p>
    <w:p w14:paraId="4268F5A7" w14:textId="5942FEAD" w:rsidR="007C12E7" w:rsidRDefault="000D46BF" w:rsidP="007C12E7">
      <w:pPr>
        <w:spacing w:line="240" w:lineRule="auto"/>
        <w:rPr>
          <w:bCs/>
        </w:rPr>
      </w:pPr>
      <w:r>
        <w:rPr>
          <w:bCs/>
        </w:rPr>
        <w:t>3</w:t>
      </w:r>
      <w:r w:rsidR="007C12E7">
        <w:rPr>
          <w:bCs/>
        </w:rPr>
        <w:t>. Abweichungen (</w:t>
      </w:r>
      <w:r w:rsidR="0096198B">
        <w:rPr>
          <w:bCs/>
        </w:rPr>
        <w:t>Zeitplan</w:t>
      </w:r>
      <w:r w:rsidR="007C12E7">
        <w:rPr>
          <w:bCs/>
        </w:rPr>
        <w:t>, Kosten</w:t>
      </w:r>
      <w:r>
        <w:rPr>
          <w:bCs/>
        </w:rPr>
        <w:t>, Planungsänderungen</w:t>
      </w:r>
      <w:r w:rsidR="007C12E7">
        <w:rPr>
          <w:bCs/>
        </w:rPr>
        <w:t>)</w:t>
      </w:r>
    </w:p>
    <w:p w14:paraId="4FA4EC72" w14:textId="77777777" w:rsidR="007C12E7" w:rsidRPr="006F7722" w:rsidRDefault="007C12E7" w:rsidP="007C12E7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136636F8" w14:textId="06C3FCB7" w:rsidR="00E81A0D" w:rsidRDefault="00E81A0D" w:rsidP="006F7722">
      <w:pPr>
        <w:spacing w:line="240" w:lineRule="auto"/>
        <w:rPr>
          <w:bCs/>
        </w:rPr>
      </w:pPr>
    </w:p>
    <w:p w14:paraId="595EF597" w14:textId="32D96203" w:rsidR="00E81A0D" w:rsidRDefault="001D7C86" w:rsidP="006F7722">
      <w:pPr>
        <w:spacing w:line="240" w:lineRule="auto"/>
        <w:rPr>
          <w:bCs/>
        </w:rPr>
      </w:pPr>
      <w:r>
        <w:rPr>
          <w:bCs/>
        </w:rPr>
        <w:t>4</w:t>
      </w:r>
      <w:r w:rsidR="00E81A0D">
        <w:rPr>
          <w:bCs/>
        </w:rPr>
        <w:t xml:space="preserve">. </w:t>
      </w:r>
      <w:r w:rsidR="007C12E7">
        <w:rPr>
          <w:bCs/>
        </w:rPr>
        <w:t xml:space="preserve">Fazit </w:t>
      </w:r>
      <w:r>
        <w:rPr>
          <w:bCs/>
        </w:rPr>
        <w:t>und Ausblic</w:t>
      </w:r>
      <w:r w:rsidR="00210637">
        <w:rPr>
          <w:bCs/>
        </w:rPr>
        <w:t>k</w:t>
      </w:r>
      <w:r>
        <w:rPr>
          <w:bCs/>
        </w:rPr>
        <w:t xml:space="preserve"> (z. B. aktuelle Belegung, Einbindung in das Gemeinwesen</w:t>
      </w:r>
      <w:r w:rsidR="0096198B">
        <w:rPr>
          <w:bCs/>
        </w:rPr>
        <w:t>, Innovationscharakter</w:t>
      </w:r>
      <w:r>
        <w:rPr>
          <w:bCs/>
        </w:rPr>
        <w:t xml:space="preserve"> usw.)</w:t>
      </w:r>
    </w:p>
    <w:p w14:paraId="1AB01038" w14:textId="0A205E0C" w:rsidR="00E81A0D" w:rsidRDefault="00E81A0D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763AC6F2" w14:textId="77777777" w:rsidR="0096198B" w:rsidRDefault="0096198B" w:rsidP="006F7722">
      <w:pPr>
        <w:spacing w:line="240" w:lineRule="auto"/>
      </w:pPr>
    </w:p>
    <w:p w14:paraId="55BB175D" w14:textId="77777777" w:rsidR="0096198B" w:rsidRDefault="0096198B" w:rsidP="006F7722">
      <w:pPr>
        <w:spacing w:line="240" w:lineRule="auto"/>
      </w:pPr>
    </w:p>
    <w:p w14:paraId="41FA12F4" w14:textId="77777777" w:rsidR="00AF11DC" w:rsidRDefault="00AF11DC" w:rsidP="00AF11DC">
      <w:pPr>
        <w:tabs>
          <w:tab w:val="left" w:pos="3969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Unterschrift</w:t>
      </w:r>
    </w:p>
    <w:p w14:paraId="31B5EE90" w14:textId="77777777" w:rsidR="00AF11DC" w:rsidRDefault="00AF11DC" w:rsidP="00AF11DC">
      <w:pPr>
        <w:tabs>
          <w:tab w:val="left" w:pos="3969"/>
        </w:tabs>
      </w:pPr>
    </w:p>
    <w:p w14:paraId="2B8DCE93" w14:textId="77777777" w:rsidR="00AF11DC" w:rsidRDefault="00AF11DC" w:rsidP="00AF11DC">
      <w:pPr>
        <w:tabs>
          <w:tab w:val="left" w:pos="3969"/>
        </w:tabs>
      </w:pPr>
    </w:p>
    <w:p w14:paraId="53D7BE8E" w14:textId="48C2AEC8" w:rsidR="0096198B" w:rsidRPr="00E81A0D" w:rsidRDefault="00AF11DC" w:rsidP="00AF11DC">
      <w:pPr>
        <w:tabs>
          <w:tab w:val="left" w:pos="3969"/>
        </w:tabs>
      </w:pPr>
      <w:r>
        <w:t>___________________________</w:t>
      </w:r>
      <w:r>
        <w:tab/>
        <w:t>__________________________________</w:t>
      </w:r>
    </w:p>
    <w:sectPr w:rsidR="0096198B" w:rsidRPr="00E81A0D">
      <w:footerReference w:type="default" r:id="rId9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581F" w14:textId="77777777" w:rsidR="006F7722" w:rsidRDefault="006F7722">
      <w:r>
        <w:separator/>
      </w:r>
    </w:p>
  </w:endnote>
  <w:endnote w:type="continuationSeparator" w:id="0">
    <w:p w14:paraId="27F79812" w14:textId="77777777" w:rsidR="006F7722" w:rsidRDefault="006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91F5" w14:textId="77777777" w:rsidR="00E45B4A" w:rsidRDefault="00C37A39">
    <w:pPr>
      <w:pStyle w:val="Fuzeile"/>
      <w:jc w:val="right"/>
      <w:rPr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79E2" w14:textId="77777777" w:rsidR="006F7722" w:rsidRDefault="006F7722">
      <w:r>
        <w:separator/>
      </w:r>
    </w:p>
  </w:footnote>
  <w:footnote w:type="continuationSeparator" w:id="0">
    <w:p w14:paraId="5217DD33" w14:textId="77777777" w:rsidR="006F7722" w:rsidRDefault="006F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2765"/>
    <w:multiLevelType w:val="hybridMultilevel"/>
    <w:tmpl w:val="D4265B4C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354C5"/>
    <w:multiLevelType w:val="hybridMultilevel"/>
    <w:tmpl w:val="6D04B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17328">
    <w:abstractNumId w:val="0"/>
  </w:num>
  <w:num w:numId="2" w16cid:durableId="89550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S7JYYnJij91Ae58R7H7LNkjzSx2uvN9aFApvY95PVwxh4H/9QPcFnfTVT1DePFDBKmuvu8jq5XqmYA+Jwrg7g==" w:salt="3ABTKhDveSeKXcPXE7sTSw==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22"/>
    <w:rsid w:val="000D46BF"/>
    <w:rsid w:val="000E11A6"/>
    <w:rsid w:val="00193BD4"/>
    <w:rsid w:val="001D7C86"/>
    <w:rsid w:val="00210637"/>
    <w:rsid w:val="002C6F5A"/>
    <w:rsid w:val="003724BE"/>
    <w:rsid w:val="004D219D"/>
    <w:rsid w:val="005E7726"/>
    <w:rsid w:val="00603915"/>
    <w:rsid w:val="006F7722"/>
    <w:rsid w:val="007C12E7"/>
    <w:rsid w:val="007E22EC"/>
    <w:rsid w:val="00803CFC"/>
    <w:rsid w:val="00855A9B"/>
    <w:rsid w:val="0096198B"/>
    <w:rsid w:val="009642BB"/>
    <w:rsid w:val="0097597F"/>
    <w:rsid w:val="0098457E"/>
    <w:rsid w:val="009869D7"/>
    <w:rsid w:val="00AF11DC"/>
    <w:rsid w:val="00C17828"/>
    <w:rsid w:val="00C37A39"/>
    <w:rsid w:val="00C478A6"/>
    <w:rsid w:val="00E45B4A"/>
    <w:rsid w:val="00E81A0D"/>
    <w:rsid w:val="00FB0A8E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60B08"/>
  <w15:docId w15:val="{D993A896-52F7-4D45-9483-917FFF13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800080"/>
      <w:sz w:val="22"/>
      <w:u w:val="single"/>
    </w:rPr>
  </w:style>
  <w:style w:type="character" w:styleId="Hyperlink">
    <w:name w:val="Hyperlink"/>
    <w:basedOn w:val="Absatz-Standardschriftart"/>
    <w:semiHidden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6F7722"/>
    <w:rPr>
      <w:color w:val="808080"/>
    </w:rPr>
  </w:style>
  <w:style w:type="paragraph" w:styleId="Listenabsatz">
    <w:name w:val="List Paragraph"/>
    <w:basedOn w:val="Standard"/>
    <w:uiPriority w:val="34"/>
    <w:qFormat/>
    <w:rsid w:val="006F7722"/>
    <w:pPr>
      <w:ind w:left="720"/>
      <w:contextualSpacing/>
    </w:pPr>
  </w:style>
  <w:style w:type="paragraph" w:styleId="berarbeitung">
    <w:name w:val="Revision"/>
    <w:hidden/>
    <w:uiPriority w:val="99"/>
    <w:semiHidden/>
    <w:rsid w:val="0096198B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19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6198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6198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19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198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pflege@kvj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vjs.local\files\Userwin\Angela.Kuhnert\Office365\Vorlagen\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25A9-9BDF-4FEA-B1B2-E5972870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leer.dotx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Kuhnert, Angela</dc:creator>
  <cp:lastModifiedBy>Kuhnert, Angela</cp:lastModifiedBy>
  <cp:revision>3</cp:revision>
  <dcterms:created xsi:type="dcterms:W3CDTF">2024-09-03T12:05:00Z</dcterms:created>
  <dcterms:modified xsi:type="dcterms:W3CDTF">2024-09-03T12:06:00Z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pfAnschrift">
    <vt:lpwstr> </vt:lpwstr>
  </property>
  <property fmtid="{D5CDD505-2E9C-101B-9397-08002B2CF9AE}" pid="3" name="Username">
    <vt:lpwstr> </vt:lpwstr>
  </property>
  <property fmtid="{D5CDD505-2E9C-101B-9397-08002B2CF9AE}" pid="4" name="Unterschrift">
    <vt:lpwstr> </vt:lpwstr>
  </property>
  <property fmtid="{D5CDD505-2E9C-101B-9397-08002B2CF9AE}" pid="5" name="Telefon">
    <vt:lpwstr> </vt:lpwstr>
  </property>
  <property fmtid="{D5CDD505-2E9C-101B-9397-08002B2CF9AE}" pid="6" name="EMail">
    <vt:lpwstr> </vt:lpwstr>
  </property>
  <property fmtid="{D5CDD505-2E9C-101B-9397-08002B2CF9AE}" pid="7" name="AKZ">
    <vt:lpwstr> </vt:lpwstr>
  </property>
  <property fmtid="{D5CDD505-2E9C-101B-9397-08002B2CF9AE}" pid="8" name="DocDatum">
    <vt:lpwstr>4. Juni 2024</vt:lpwstr>
  </property>
  <property fmtid="{D5CDD505-2E9C-101B-9397-08002B2CF9AE}" pid="9" name="FussStrasse">
    <vt:lpwstr> </vt:lpwstr>
  </property>
  <property fmtid="{D5CDD505-2E9C-101B-9397-08002B2CF9AE}" pid="10" name="FussOrt">
    <vt:lpwstr> </vt:lpwstr>
  </property>
  <property fmtid="{D5CDD505-2E9C-101B-9397-08002B2CF9AE}" pid="11" name="FussTelefon">
    <vt:lpwstr> </vt:lpwstr>
  </property>
  <property fmtid="{D5CDD505-2E9C-101B-9397-08002B2CF9AE}" pid="12" name="FussTelefax">
    <vt:lpwstr> </vt:lpwstr>
  </property>
  <property fmtid="{D5CDD505-2E9C-101B-9397-08002B2CF9AE}" pid="13" name="FussAnschrift">
    <vt:lpwstr> </vt:lpwstr>
  </property>
  <property fmtid="{D5CDD505-2E9C-101B-9397-08002B2CF9AE}" pid="14" name="FussKommunikation">
    <vt:lpwstr> </vt:lpwstr>
  </property>
</Properties>
</file>