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5CCA" w14:textId="77777777" w:rsidR="00BD1513" w:rsidRDefault="00BD1513" w:rsidP="00BD1513">
      <w:pPr>
        <w:tabs>
          <w:tab w:val="left" w:pos="6096"/>
        </w:tabs>
        <w:ind w:left="6516" w:hanging="6516"/>
        <w:rPr>
          <w:sz w:val="18"/>
        </w:rPr>
      </w:pPr>
      <w:r>
        <w:rPr>
          <w:sz w:val="18"/>
        </w:rPr>
        <w:t>Adresse Zuwendungsempfänger</w:t>
      </w:r>
      <w:r>
        <w:rPr>
          <w:sz w:val="18"/>
        </w:rPr>
        <w:tab/>
        <w:t>Auskunft erteilt (Name, Tel., E-Mail)</w:t>
      </w:r>
    </w:p>
    <w:p w14:paraId="27BF62EA" w14:textId="77777777" w:rsidR="00BD1513" w:rsidRDefault="00BD1513" w:rsidP="00BD1513">
      <w:pPr>
        <w:tabs>
          <w:tab w:val="left" w:pos="6096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4260F4" w14:textId="77777777" w:rsidR="00BD1513" w:rsidRDefault="00BD1513" w:rsidP="00BD1513">
      <w:pPr>
        <w:tabs>
          <w:tab w:val="left" w:pos="6096"/>
        </w:tabs>
      </w:pPr>
      <w:r w:rsidRPr="007718B9">
        <w:fldChar w:fldCharType="begin">
          <w:ffData>
            <w:name w:val="Text2"/>
            <w:enabled/>
            <w:calcOnExit w:val="0"/>
            <w:textInput/>
          </w:ffData>
        </w:fldChar>
      </w:r>
      <w:r w:rsidRPr="007718B9">
        <w:instrText xml:space="preserve"> FORMTEXT </w:instrText>
      </w:r>
      <w:r w:rsidRPr="007718B9">
        <w:fldChar w:fldCharType="separate"/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fldChar w:fldCharType="end"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8E6874" w14:textId="77777777" w:rsidR="00BD1513" w:rsidRDefault="00BD1513" w:rsidP="00BD1513">
      <w:pPr>
        <w:tabs>
          <w:tab w:val="left" w:pos="6096"/>
        </w:tabs>
      </w:pPr>
      <w:r w:rsidRPr="007718B9">
        <w:fldChar w:fldCharType="begin">
          <w:ffData>
            <w:name w:val="Text2"/>
            <w:enabled/>
            <w:calcOnExit w:val="0"/>
            <w:textInput/>
          </w:ffData>
        </w:fldChar>
      </w:r>
      <w:r w:rsidRPr="007718B9">
        <w:instrText xml:space="preserve"> FORMTEXT </w:instrText>
      </w:r>
      <w:r w:rsidRPr="007718B9">
        <w:fldChar w:fldCharType="separate"/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fldChar w:fldCharType="end"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49EEB3" w14:textId="77777777" w:rsidR="00BD1513" w:rsidRDefault="00BD1513" w:rsidP="00BD1513">
      <w:pPr>
        <w:tabs>
          <w:tab w:val="left" w:pos="6521"/>
        </w:tabs>
      </w:pPr>
      <w:r w:rsidRPr="007718B9">
        <w:fldChar w:fldCharType="begin">
          <w:ffData>
            <w:name w:val="Text2"/>
            <w:enabled/>
            <w:calcOnExit w:val="0"/>
            <w:textInput/>
          </w:ffData>
        </w:fldChar>
      </w:r>
      <w:r w:rsidRPr="007718B9">
        <w:instrText xml:space="preserve"> FORMTEXT </w:instrText>
      </w:r>
      <w:r w:rsidRPr="007718B9">
        <w:fldChar w:fldCharType="separate"/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fldChar w:fldCharType="end"/>
      </w:r>
    </w:p>
    <w:p w14:paraId="7781547C" w14:textId="77777777" w:rsidR="006F7722" w:rsidRDefault="006F7722" w:rsidP="006F7722"/>
    <w:p w14:paraId="37930BEA" w14:textId="77777777" w:rsidR="006F7722" w:rsidRDefault="006F7722" w:rsidP="006F7722"/>
    <w:p w14:paraId="1F3CD505" w14:textId="77777777" w:rsidR="006F7722" w:rsidRDefault="006F7722" w:rsidP="006F7722">
      <w:pPr>
        <w:rPr>
          <w:sz w:val="18"/>
        </w:rPr>
      </w:pPr>
      <w:r>
        <w:rPr>
          <w:sz w:val="18"/>
        </w:rPr>
        <w:t>Bewilligungsstelle:</w:t>
      </w:r>
    </w:p>
    <w:p w14:paraId="7BC4DF74" w14:textId="77777777" w:rsidR="006F7722" w:rsidRDefault="006F7722" w:rsidP="006F7722">
      <w:r>
        <w:t xml:space="preserve">Kommunalverband für </w:t>
      </w:r>
    </w:p>
    <w:p w14:paraId="4ABD5FA6" w14:textId="77777777" w:rsidR="006F7722" w:rsidRDefault="006F7722" w:rsidP="006F7722">
      <w:r>
        <w:t>Jugend und Soziales Baden-Württemberg</w:t>
      </w:r>
    </w:p>
    <w:p w14:paraId="5E0B3C8B" w14:textId="77777777" w:rsidR="006F7722" w:rsidRDefault="006F7722" w:rsidP="006F7722">
      <w:r>
        <w:t>Referat 22</w:t>
      </w:r>
    </w:p>
    <w:p w14:paraId="701E8725" w14:textId="77777777" w:rsidR="006F7722" w:rsidRDefault="006F7722" w:rsidP="006F7722">
      <w:r>
        <w:t>Lindenspürstr. 39</w:t>
      </w:r>
    </w:p>
    <w:p w14:paraId="5E3390CC" w14:textId="77777777" w:rsidR="006F7722" w:rsidRDefault="006F7722" w:rsidP="006F7722">
      <w:r>
        <w:t>70176 Stuttgart</w:t>
      </w:r>
    </w:p>
    <w:p w14:paraId="252C9D8B" w14:textId="77777777" w:rsidR="006F7722" w:rsidRDefault="006F7722" w:rsidP="002C6F5A">
      <w:pPr>
        <w:spacing w:line="320" w:lineRule="atLeast"/>
        <w:rPr>
          <w:b/>
          <w:bCs/>
        </w:rPr>
      </w:pPr>
    </w:p>
    <w:p w14:paraId="597FA3B9" w14:textId="77777777" w:rsidR="006F7722" w:rsidRDefault="006F7722" w:rsidP="002C6F5A">
      <w:pPr>
        <w:spacing w:line="320" w:lineRule="atLeast"/>
        <w:rPr>
          <w:b/>
          <w:bCs/>
        </w:rPr>
      </w:pPr>
    </w:p>
    <w:p w14:paraId="6B1B6971" w14:textId="77777777" w:rsidR="00E81A0D" w:rsidRDefault="00E81A0D" w:rsidP="002C6F5A">
      <w:pPr>
        <w:spacing w:line="320" w:lineRule="atLeast"/>
        <w:rPr>
          <w:b/>
          <w:bCs/>
        </w:rPr>
      </w:pPr>
    </w:p>
    <w:p w14:paraId="5E66D0B8" w14:textId="671113E5" w:rsidR="006F7722" w:rsidRDefault="005E7726" w:rsidP="002C6F5A">
      <w:pPr>
        <w:spacing w:line="320" w:lineRule="atLeast"/>
        <w:rPr>
          <w:b/>
          <w:bCs/>
        </w:rPr>
      </w:pPr>
      <w:r>
        <w:rPr>
          <w:b/>
          <w:bCs/>
        </w:rPr>
        <w:t>Zwischenbericht</w:t>
      </w:r>
      <w:r w:rsidR="00E81A0D">
        <w:rPr>
          <w:b/>
          <w:bCs/>
        </w:rPr>
        <w:t xml:space="preserve"> (nicht-investiv</w:t>
      </w:r>
      <w:r w:rsidR="006852B0">
        <w:rPr>
          <w:b/>
          <w:bCs/>
        </w:rPr>
        <w:t>e Projekte</w:t>
      </w:r>
      <w:r w:rsidR="00E81A0D">
        <w:rPr>
          <w:b/>
          <w:bCs/>
        </w:rPr>
        <w:t>)</w:t>
      </w:r>
    </w:p>
    <w:p w14:paraId="233C4497" w14:textId="51414C64" w:rsidR="006852B0" w:rsidRPr="00BD1513" w:rsidRDefault="006852B0" w:rsidP="006852B0">
      <w:pPr>
        <w:tabs>
          <w:tab w:val="left" w:pos="567"/>
        </w:tabs>
        <w:rPr>
          <w:bCs/>
        </w:rPr>
      </w:pPr>
      <w:r w:rsidRPr="00BD1513">
        <w:rPr>
          <w:bCs/>
        </w:rPr>
        <w:t xml:space="preserve">(Bitte alle grau hinterlegten Felder digital ausfüllen und dann unterschrieben als Scan per Mail an </w:t>
      </w:r>
      <w:proofErr w:type="gramStart"/>
      <w:r w:rsidRPr="00D83F8B">
        <w:rPr>
          <w:bCs/>
        </w:rPr>
        <w:t>innovationpflege@kvjs.de</w:t>
      </w:r>
      <w:r w:rsidRPr="00BD1513">
        <w:rPr>
          <w:bCs/>
        </w:rPr>
        <w:t xml:space="preserve"> )</w:t>
      </w:r>
      <w:proofErr w:type="gramEnd"/>
    </w:p>
    <w:p w14:paraId="18254BC5" w14:textId="77777777" w:rsidR="006852B0" w:rsidRDefault="006852B0" w:rsidP="002C6F5A">
      <w:pPr>
        <w:spacing w:line="320" w:lineRule="atLeast"/>
        <w:rPr>
          <w:b/>
          <w:bCs/>
        </w:rPr>
      </w:pPr>
    </w:p>
    <w:p w14:paraId="56B53724" w14:textId="77777777" w:rsidR="006F7722" w:rsidRDefault="006F7722" w:rsidP="002C6F5A">
      <w:pPr>
        <w:spacing w:line="320" w:lineRule="atLeast"/>
      </w:pPr>
    </w:p>
    <w:p w14:paraId="72393D5E" w14:textId="77777777" w:rsidR="00E81A0D" w:rsidRDefault="00E81A0D" w:rsidP="002C6F5A">
      <w:pPr>
        <w:spacing w:line="320" w:lineRule="atLeast"/>
      </w:pPr>
    </w:p>
    <w:p w14:paraId="0C01C864" w14:textId="1FD1254B" w:rsidR="006F7722" w:rsidRPr="006F7722" w:rsidRDefault="006F7722" w:rsidP="006F7722">
      <w:pPr>
        <w:spacing w:line="240" w:lineRule="auto"/>
      </w:pPr>
      <w:r w:rsidRPr="006F7722">
        <w:rPr>
          <w:rFonts w:cs="Arial"/>
          <w:color w:val="000000"/>
          <w:szCs w:val="22"/>
        </w:rPr>
        <w:t xml:space="preserve">zum Bewilligungsbescheid des Kommunalverbandes für Jugend und Soziales vom </w:t>
      </w:r>
      <w:r w:rsidRPr="006F7722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  <w:r w:rsidRPr="006F7722">
        <w:t xml:space="preserve"> </w:t>
      </w:r>
    </w:p>
    <w:p w14:paraId="5E3E3F11" w14:textId="50C22A92" w:rsidR="006F7722" w:rsidRPr="006F7722" w:rsidRDefault="006F7722" w:rsidP="006F7722">
      <w:pPr>
        <w:spacing w:line="240" w:lineRule="auto"/>
      </w:pPr>
      <w:r w:rsidRPr="006F7722">
        <w:t xml:space="preserve">Aktenzeichen </w:t>
      </w:r>
      <w:r w:rsidRPr="006F772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  <w:bookmarkEnd w:id="0"/>
    </w:p>
    <w:p w14:paraId="4F06E9CD" w14:textId="6A7C498B" w:rsidR="006F7722" w:rsidRPr="006F7722" w:rsidRDefault="006F7722" w:rsidP="006F7722">
      <w:pPr>
        <w:spacing w:line="240" w:lineRule="auto"/>
        <w:rPr>
          <w:sz w:val="16"/>
          <w:szCs w:val="16"/>
        </w:rPr>
      </w:pPr>
      <w:r w:rsidRPr="006F7722">
        <w:rPr>
          <w:sz w:val="16"/>
          <w:szCs w:val="16"/>
        </w:rPr>
        <w:t>(bitte unbedingt angeben)!</w:t>
      </w:r>
    </w:p>
    <w:p w14:paraId="4F922324" w14:textId="77777777" w:rsidR="006F7722" w:rsidRPr="006F7722" w:rsidRDefault="006F7722" w:rsidP="006F7722">
      <w:pPr>
        <w:spacing w:line="240" w:lineRule="auto"/>
      </w:pPr>
    </w:p>
    <w:p w14:paraId="1F9EF54C" w14:textId="4872202D" w:rsidR="006F7722" w:rsidRPr="006F7722" w:rsidRDefault="006F7722" w:rsidP="006F7722">
      <w:pPr>
        <w:spacing w:line="240" w:lineRule="auto"/>
      </w:pPr>
      <w:r w:rsidRPr="006F7722">
        <w:t xml:space="preserve">Gefördertes Projekt: </w:t>
      </w: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rPr>
          <w:noProof/>
        </w:rPr>
        <w:t> </w:t>
      </w:r>
      <w:r w:rsidRPr="006F7722">
        <w:rPr>
          <w:noProof/>
        </w:rPr>
        <w:t> </w:t>
      </w:r>
      <w:r w:rsidRPr="006F7722">
        <w:rPr>
          <w:noProof/>
        </w:rPr>
        <w:t> </w:t>
      </w:r>
      <w:r w:rsidRPr="006F7722">
        <w:rPr>
          <w:noProof/>
        </w:rPr>
        <w:t> </w:t>
      </w:r>
      <w:r w:rsidRPr="006F7722">
        <w:rPr>
          <w:noProof/>
        </w:rPr>
        <w:t> </w:t>
      </w:r>
      <w:r w:rsidRPr="006F7722">
        <w:fldChar w:fldCharType="end"/>
      </w:r>
    </w:p>
    <w:p w14:paraId="443FE377" w14:textId="7F0E054E" w:rsidR="006F7722" w:rsidRPr="006F7722" w:rsidRDefault="006F7722" w:rsidP="006F7722">
      <w:pPr>
        <w:spacing w:line="240" w:lineRule="auto"/>
        <w:rPr>
          <w:sz w:val="16"/>
          <w:szCs w:val="16"/>
        </w:rPr>
      </w:pPr>
      <w:r w:rsidRPr="006F7722">
        <w:rPr>
          <w:sz w:val="16"/>
          <w:szCs w:val="16"/>
        </w:rPr>
        <w:t>(Bezeichnung wie im Zuwendungsbescheid)</w:t>
      </w:r>
    </w:p>
    <w:p w14:paraId="27A9E5BE" w14:textId="77777777" w:rsidR="006F7722" w:rsidRPr="006F7722" w:rsidRDefault="006F7722" w:rsidP="006F7722">
      <w:pPr>
        <w:spacing w:line="240" w:lineRule="auto"/>
        <w:rPr>
          <w:sz w:val="16"/>
          <w:szCs w:val="16"/>
        </w:rPr>
      </w:pPr>
    </w:p>
    <w:p w14:paraId="08E985ED" w14:textId="181EADEC" w:rsidR="006F7722" w:rsidRPr="006F7722" w:rsidRDefault="006F7722" w:rsidP="006F7722">
      <w:pPr>
        <w:spacing w:line="240" w:lineRule="auto"/>
      </w:pPr>
      <w:r w:rsidRPr="006F7722">
        <w:t xml:space="preserve">1. </w:t>
      </w:r>
      <w:r w:rsidR="000E11A6">
        <w:t>Projektbeginn</w:t>
      </w:r>
    </w:p>
    <w:p w14:paraId="2329D08C" w14:textId="5AB8B53B" w:rsidR="006F7722" w:rsidRPr="006F7722" w:rsidRDefault="006F7722" w:rsidP="006F7722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121E473D" w14:textId="77777777" w:rsidR="006F7722" w:rsidRPr="006F7722" w:rsidRDefault="006F7722" w:rsidP="006F7722">
      <w:pPr>
        <w:spacing w:line="240" w:lineRule="auto"/>
      </w:pPr>
    </w:p>
    <w:p w14:paraId="40B89026" w14:textId="56C989F4" w:rsidR="006F7722" w:rsidRPr="006F7722" w:rsidRDefault="006F7722" w:rsidP="006F7722">
      <w:pPr>
        <w:spacing w:line="240" w:lineRule="auto"/>
      </w:pPr>
      <w:r w:rsidRPr="006F7722">
        <w:t xml:space="preserve">2. </w:t>
      </w:r>
      <w:r w:rsidR="000E11A6">
        <w:t>Erläuterung der bisher durchgeführten Maßnahmen</w:t>
      </w:r>
    </w:p>
    <w:p w14:paraId="6E797580" w14:textId="51D98B94" w:rsidR="006F7722" w:rsidRPr="006F7722" w:rsidRDefault="006F7722" w:rsidP="006F7722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26ED08DB" w14:textId="77777777" w:rsidR="006F7722" w:rsidRDefault="006F7722" w:rsidP="006F7722">
      <w:pPr>
        <w:spacing w:line="240" w:lineRule="auto"/>
        <w:rPr>
          <w:bCs/>
        </w:rPr>
      </w:pPr>
    </w:p>
    <w:p w14:paraId="76ACC445" w14:textId="32F7A1F4" w:rsidR="00E81A0D" w:rsidRDefault="00E81A0D" w:rsidP="00E81A0D">
      <w:pPr>
        <w:spacing w:line="240" w:lineRule="auto"/>
        <w:rPr>
          <w:bCs/>
        </w:rPr>
      </w:pPr>
      <w:r>
        <w:rPr>
          <w:bCs/>
        </w:rPr>
        <w:t xml:space="preserve">3. Wurden </w:t>
      </w:r>
      <w:r w:rsidR="006852B0">
        <w:rPr>
          <w:bCs/>
        </w:rPr>
        <w:t xml:space="preserve">die </w:t>
      </w:r>
      <w:r>
        <w:rPr>
          <w:bCs/>
        </w:rPr>
        <w:t>Zwischenziele erreicht?</w:t>
      </w:r>
    </w:p>
    <w:p w14:paraId="5C073394" w14:textId="16C4B81F" w:rsidR="00E81A0D" w:rsidRPr="00E81A0D" w:rsidRDefault="00E81A0D" w:rsidP="006F7722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1C8DE823" w14:textId="77777777" w:rsidR="00E81A0D" w:rsidRDefault="00E81A0D" w:rsidP="006F7722">
      <w:pPr>
        <w:spacing w:line="240" w:lineRule="auto"/>
        <w:rPr>
          <w:bCs/>
        </w:rPr>
      </w:pPr>
    </w:p>
    <w:p w14:paraId="45CE4D98" w14:textId="225BF91C" w:rsidR="000E11A6" w:rsidRDefault="00E81A0D" w:rsidP="006F7722">
      <w:pPr>
        <w:spacing w:line="240" w:lineRule="auto"/>
        <w:rPr>
          <w:bCs/>
        </w:rPr>
      </w:pPr>
      <w:r>
        <w:rPr>
          <w:bCs/>
        </w:rPr>
        <w:t>4</w:t>
      </w:r>
      <w:r w:rsidR="000E11A6">
        <w:rPr>
          <w:bCs/>
        </w:rPr>
        <w:t xml:space="preserve">. </w:t>
      </w:r>
      <w:r>
        <w:rPr>
          <w:bCs/>
        </w:rPr>
        <w:t>Abweichungen (inhaltlich, zeitlich</w:t>
      </w:r>
      <w:r w:rsidR="006852B0">
        <w:rPr>
          <w:bCs/>
        </w:rPr>
        <w:t>, finanziell</w:t>
      </w:r>
      <w:r>
        <w:rPr>
          <w:bCs/>
        </w:rPr>
        <w:t>)</w:t>
      </w:r>
    </w:p>
    <w:p w14:paraId="1A69E1AF" w14:textId="77777777" w:rsidR="00E81A0D" w:rsidRPr="006F7722" w:rsidRDefault="00E81A0D" w:rsidP="00E81A0D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136636F8" w14:textId="77777777" w:rsidR="00E81A0D" w:rsidRDefault="00E81A0D" w:rsidP="006F7722">
      <w:pPr>
        <w:spacing w:line="240" w:lineRule="auto"/>
        <w:rPr>
          <w:bCs/>
        </w:rPr>
      </w:pPr>
    </w:p>
    <w:p w14:paraId="595EF597" w14:textId="2CFBA73A" w:rsidR="00E81A0D" w:rsidRDefault="00E81A0D" w:rsidP="006F7722">
      <w:pPr>
        <w:spacing w:line="240" w:lineRule="auto"/>
        <w:rPr>
          <w:bCs/>
        </w:rPr>
      </w:pPr>
      <w:r>
        <w:rPr>
          <w:bCs/>
        </w:rPr>
        <w:t>5. Ausblick</w:t>
      </w:r>
      <w:r w:rsidR="00BD1513">
        <w:rPr>
          <w:bCs/>
        </w:rPr>
        <w:t xml:space="preserve"> </w:t>
      </w:r>
      <w:r w:rsidR="006852B0">
        <w:rPr>
          <w:bCs/>
        </w:rPr>
        <w:t>für den</w:t>
      </w:r>
      <w:r>
        <w:rPr>
          <w:bCs/>
        </w:rPr>
        <w:t xml:space="preserve"> weiteren Projektverlauf</w:t>
      </w:r>
    </w:p>
    <w:p w14:paraId="1AB01038" w14:textId="0A205E0C" w:rsidR="00E81A0D" w:rsidRDefault="00E81A0D" w:rsidP="006F7722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04AB0BAC" w14:textId="77777777" w:rsidR="00BD1513" w:rsidRDefault="00BD1513" w:rsidP="006F7722">
      <w:pPr>
        <w:spacing w:line="240" w:lineRule="auto"/>
      </w:pPr>
    </w:p>
    <w:p w14:paraId="0226F2B5" w14:textId="77777777" w:rsidR="00BD1513" w:rsidRDefault="00BD1513" w:rsidP="00BD1513">
      <w:pPr>
        <w:tabs>
          <w:tab w:val="left" w:pos="3969"/>
        </w:tabs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  <w:t>Unterschrift</w:t>
      </w:r>
    </w:p>
    <w:p w14:paraId="2B39CA0B" w14:textId="77777777" w:rsidR="00BD1513" w:rsidRDefault="00BD1513" w:rsidP="00BD1513">
      <w:pPr>
        <w:tabs>
          <w:tab w:val="left" w:pos="3969"/>
        </w:tabs>
      </w:pPr>
    </w:p>
    <w:p w14:paraId="6308DBFE" w14:textId="3F3BEEF7" w:rsidR="00BD1513" w:rsidRDefault="00BD1513" w:rsidP="00BD1513">
      <w:pPr>
        <w:tabs>
          <w:tab w:val="left" w:pos="3969"/>
        </w:tabs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65EC8181" w14:textId="77777777" w:rsidR="00BD1513" w:rsidRPr="00E81A0D" w:rsidRDefault="00BD1513" w:rsidP="00BD1513">
      <w:pPr>
        <w:tabs>
          <w:tab w:val="left" w:pos="3969"/>
        </w:tabs>
      </w:pPr>
      <w:r>
        <w:t>___________________________</w:t>
      </w:r>
      <w:r>
        <w:tab/>
        <w:t>__________________________________</w:t>
      </w:r>
    </w:p>
    <w:p w14:paraId="258FB03D" w14:textId="77777777" w:rsidR="00BD1513" w:rsidRPr="00E81A0D" w:rsidRDefault="00BD1513" w:rsidP="006F7722">
      <w:pPr>
        <w:spacing w:line="240" w:lineRule="auto"/>
      </w:pPr>
    </w:p>
    <w:sectPr w:rsidR="00BD1513" w:rsidRPr="00E81A0D">
      <w:footerReference w:type="default" r:id="rId8"/>
      <w:pgSz w:w="11906" w:h="16838" w:code="9"/>
      <w:pgMar w:top="141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581F" w14:textId="77777777" w:rsidR="006F7722" w:rsidRDefault="006F7722">
      <w:r>
        <w:separator/>
      </w:r>
    </w:p>
  </w:endnote>
  <w:endnote w:type="continuationSeparator" w:id="0">
    <w:p w14:paraId="27F79812" w14:textId="77777777" w:rsidR="006F7722" w:rsidRDefault="006F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91F5" w14:textId="77777777" w:rsidR="00E45B4A" w:rsidRDefault="00C37A39">
    <w:pPr>
      <w:pStyle w:val="Fuzeile"/>
      <w:jc w:val="right"/>
      <w:rPr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79E2" w14:textId="77777777" w:rsidR="006F7722" w:rsidRDefault="006F7722">
      <w:r>
        <w:separator/>
      </w:r>
    </w:p>
  </w:footnote>
  <w:footnote w:type="continuationSeparator" w:id="0">
    <w:p w14:paraId="5217DD33" w14:textId="77777777" w:rsidR="006F7722" w:rsidRDefault="006F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2765"/>
    <w:multiLevelType w:val="hybridMultilevel"/>
    <w:tmpl w:val="D4265B4C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354C5"/>
    <w:multiLevelType w:val="hybridMultilevel"/>
    <w:tmpl w:val="6D04B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717328">
    <w:abstractNumId w:val="0"/>
  </w:num>
  <w:num w:numId="2" w16cid:durableId="89550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oWejG99SX9q8JplTedHdOvnFiiWbnQzSAg81FyOkzskeyqF5Smnnb+3WLywmLUuDcumGPbKNf6VPEcJrhVezA==" w:salt="ABUZ0xi09G/fdqDQUDkYwA==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22"/>
    <w:rsid w:val="000E11A6"/>
    <w:rsid w:val="00193BD4"/>
    <w:rsid w:val="002C6F5A"/>
    <w:rsid w:val="005E7726"/>
    <w:rsid w:val="006852B0"/>
    <w:rsid w:val="006F7722"/>
    <w:rsid w:val="00803CFC"/>
    <w:rsid w:val="00BD1513"/>
    <w:rsid w:val="00C17828"/>
    <w:rsid w:val="00C22502"/>
    <w:rsid w:val="00C37A39"/>
    <w:rsid w:val="00C478A6"/>
    <w:rsid w:val="00D83F8B"/>
    <w:rsid w:val="00E45B4A"/>
    <w:rsid w:val="00E81A0D"/>
    <w:rsid w:val="00FB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360B08"/>
  <w15:docId w15:val="{D993A896-52F7-4D45-9483-917FFF13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20" w:lineRule="exac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BesuchterLink">
    <w:name w:val="FollowedHyperlink"/>
    <w:basedOn w:val="Absatz-Standardschriftart"/>
    <w:semiHidden/>
    <w:rPr>
      <w:rFonts w:ascii="Arial" w:hAnsi="Arial"/>
      <w:color w:val="800080"/>
      <w:sz w:val="22"/>
      <w:u w:val="single"/>
    </w:rPr>
  </w:style>
  <w:style w:type="character" w:styleId="Hyperlink">
    <w:name w:val="Hyperlink"/>
    <w:basedOn w:val="Absatz-Standardschriftart"/>
    <w:semiHidden/>
    <w:rPr>
      <w:rFonts w:ascii="Arial" w:hAnsi="Arial"/>
      <w:color w:val="0000FF"/>
      <w:sz w:val="22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Platzhaltertext">
    <w:name w:val="Placeholder Text"/>
    <w:basedOn w:val="Absatz-Standardschriftart"/>
    <w:uiPriority w:val="99"/>
    <w:semiHidden/>
    <w:rsid w:val="006F7722"/>
    <w:rPr>
      <w:color w:val="808080"/>
    </w:rPr>
  </w:style>
  <w:style w:type="paragraph" w:styleId="Listenabsatz">
    <w:name w:val="List Paragraph"/>
    <w:basedOn w:val="Standard"/>
    <w:uiPriority w:val="34"/>
    <w:qFormat/>
    <w:rsid w:val="006F7722"/>
    <w:pPr>
      <w:ind w:left="720"/>
      <w:contextualSpacing/>
    </w:pPr>
  </w:style>
  <w:style w:type="paragraph" w:styleId="berarbeitung">
    <w:name w:val="Revision"/>
    <w:hidden/>
    <w:uiPriority w:val="99"/>
    <w:semiHidden/>
    <w:rsid w:val="006852B0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52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852B0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852B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52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52B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vjs.local\files\Userwin\Angela.Kuhnert\Office365\Vorlagen\le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25A9-9BDF-4FEA-B1B2-E5972870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leer.dotx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Kuhnert, Angela</dc:creator>
  <cp:lastModifiedBy>Kuhnert, Angela</cp:lastModifiedBy>
  <cp:revision>2</cp:revision>
  <dcterms:created xsi:type="dcterms:W3CDTF">2024-08-29T09:54:00Z</dcterms:created>
  <dcterms:modified xsi:type="dcterms:W3CDTF">2024-08-29T09:54:00Z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pfAnschrift">
    <vt:lpwstr> </vt:lpwstr>
  </property>
  <property fmtid="{D5CDD505-2E9C-101B-9397-08002B2CF9AE}" pid="3" name="Username">
    <vt:lpwstr> </vt:lpwstr>
  </property>
  <property fmtid="{D5CDD505-2E9C-101B-9397-08002B2CF9AE}" pid="4" name="Unterschrift">
    <vt:lpwstr> </vt:lpwstr>
  </property>
  <property fmtid="{D5CDD505-2E9C-101B-9397-08002B2CF9AE}" pid="5" name="Telefon">
    <vt:lpwstr> </vt:lpwstr>
  </property>
  <property fmtid="{D5CDD505-2E9C-101B-9397-08002B2CF9AE}" pid="6" name="EMail">
    <vt:lpwstr> </vt:lpwstr>
  </property>
  <property fmtid="{D5CDD505-2E9C-101B-9397-08002B2CF9AE}" pid="7" name="AKZ">
    <vt:lpwstr> </vt:lpwstr>
  </property>
  <property fmtid="{D5CDD505-2E9C-101B-9397-08002B2CF9AE}" pid="8" name="DocDatum">
    <vt:lpwstr>4. Juni 2024</vt:lpwstr>
  </property>
  <property fmtid="{D5CDD505-2E9C-101B-9397-08002B2CF9AE}" pid="9" name="FussStrasse">
    <vt:lpwstr> </vt:lpwstr>
  </property>
  <property fmtid="{D5CDD505-2E9C-101B-9397-08002B2CF9AE}" pid="10" name="FussOrt">
    <vt:lpwstr> </vt:lpwstr>
  </property>
  <property fmtid="{D5CDD505-2E9C-101B-9397-08002B2CF9AE}" pid="11" name="FussTelefon">
    <vt:lpwstr> </vt:lpwstr>
  </property>
  <property fmtid="{D5CDD505-2E9C-101B-9397-08002B2CF9AE}" pid="12" name="FussTelefax">
    <vt:lpwstr> </vt:lpwstr>
  </property>
  <property fmtid="{D5CDD505-2E9C-101B-9397-08002B2CF9AE}" pid="13" name="FussAnschrift">
    <vt:lpwstr> </vt:lpwstr>
  </property>
  <property fmtid="{D5CDD505-2E9C-101B-9397-08002B2CF9AE}" pid="14" name="FussKommunikation">
    <vt:lpwstr> </vt:lpwstr>
  </property>
</Properties>
</file>